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6B" w:rsidRDefault="00F96F6B" w:rsidP="003D2AE7">
      <w:pPr>
        <w:pStyle w:val="Header"/>
        <w:jc w:val="right"/>
      </w:pPr>
    </w:p>
    <w:p w:rsidR="00F96F6B" w:rsidRDefault="00F96F6B" w:rsidP="00ED142A"/>
    <w:p w:rsidR="00F96F6B" w:rsidRDefault="00F96F6B" w:rsidP="00ED142A">
      <w:pPr>
        <w:jc w:val="center"/>
        <w:rPr>
          <w:b/>
        </w:rPr>
      </w:pPr>
      <w:r w:rsidRPr="00BE279E">
        <w:rPr>
          <w:b/>
        </w:rPr>
        <w:t>STUNT AND HAZARDOUS ACTIVITY QUESTIONNAIRE</w:t>
      </w:r>
    </w:p>
    <w:p w:rsidR="005F1BCD" w:rsidRPr="00BE279E" w:rsidRDefault="005F1BCD" w:rsidP="00ED142A">
      <w:pPr>
        <w:jc w:val="center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1984"/>
        <w:gridCol w:w="284"/>
        <w:gridCol w:w="3118"/>
        <w:gridCol w:w="851"/>
        <w:gridCol w:w="2126"/>
        <w:gridCol w:w="1985"/>
      </w:tblGrid>
      <w:tr w:rsidR="005F1BCD" w:rsidTr="00586B27">
        <w:tc>
          <w:tcPr>
            <w:tcW w:w="2660" w:type="dxa"/>
            <w:gridSpan w:val="3"/>
            <w:shd w:val="clear" w:color="auto" w:fill="auto"/>
            <w:vAlign w:val="bottom"/>
          </w:tcPr>
          <w:p w:rsidR="005F1BCD" w:rsidRPr="00586B27" w:rsidRDefault="005F1BCD" w:rsidP="00586B27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200"/>
              <w:ind w:left="284" w:right="-108" w:hanging="284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t>Title of the production:</w:t>
            </w:r>
          </w:p>
        </w:tc>
        <w:tc>
          <w:tcPr>
            <w:tcW w:w="8080" w:type="dxa"/>
            <w:gridSpan w:val="4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200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86B27">
              <w:rPr>
                <w:sz w:val="20"/>
                <w:szCs w:val="20"/>
              </w:rPr>
              <w:instrText xml:space="preserve"> FORMTEXT </w:instrText>
            </w:r>
            <w:r w:rsidRPr="00586B27">
              <w:rPr>
                <w:sz w:val="20"/>
                <w:szCs w:val="20"/>
              </w:rPr>
            </w:r>
            <w:r w:rsidRPr="00586B27">
              <w:rPr>
                <w:sz w:val="20"/>
                <w:szCs w:val="20"/>
              </w:rPr>
              <w:fldChar w:fldCharType="separate"/>
            </w:r>
            <w:bookmarkStart w:id="1" w:name="_GoBack"/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bookmarkEnd w:id="1"/>
            <w:r w:rsidRPr="00586B27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5F1BCD" w:rsidTr="00586B27">
        <w:tc>
          <w:tcPr>
            <w:tcW w:w="2660" w:type="dxa"/>
            <w:gridSpan w:val="3"/>
            <w:shd w:val="clear" w:color="auto" w:fill="auto"/>
            <w:vAlign w:val="bottom"/>
          </w:tcPr>
          <w:p w:rsidR="005F1BCD" w:rsidRPr="00586B27" w:rsidRDefault="005F1BCD" w:rsidP="00586B27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200"/>
              <w:ind w:left="284" w:right="-108" w:hanging="284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t>Date Stunt will happen:</w:t>
            </w:r>
          </w:p>
        </w:tc>
        <w:tc>
          <w:tcPr>
            <w:tcW w:w="808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200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586B27">
              <w:rPr>
                <w:sz w:val="20"/>
                <w:szCs w:val="20"/>
              </w:rPr>
              <w:instrText xml:space="preserve"> FORMTEXT </w:instrText>
            </w:r>
            <w:r w:rsidRPr="00586B27">
              <w:rPr>
                <w:sz w:val="20"/>
                <w:szCs w:val="20"/>
              </w:rPr>
            </w:r>
            <w:r w:rsidRPr="00586B27">
              <w:rPr>
                <w:sz w:val="20"/>
                <w:szCs w:val="20"/>
              </w:rPr>
              <w:fldChar w:fldCharType="separate"/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5F1BCD" w:rsidTr="00586B27">
        <w:tc>
          <w:tcPr>
            <w:tcW w:w="10740" w:type="dxa"/>
            <w:gridSpan w:val="7"/>
            <w:shd w:val="clear" w:color="auto" w:fill="auto"/>
            <w:vAlign w:val="bottom"/>
          </w:tcPr>
          <w:p w:rsidR="005F1BCD" w:rsidRPr="00586B27" w:rsidRDefault="005F1BCD" w:rsidP="00586B27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200"/>
              <w:ind w:left="284" w:hanging="284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t>Provide the name of the stunt coordinator(s) and attach his/her resume(s)</w:t>
            </w:r>
          </w:p>
        </w:tc>
      </w:tr>
      <w:tr w:rsidR="005F1BCD" w:rsidTr="00586B27">
        <w:tc>
          <w:tcPr>
            <w:tcW w:w="392" w:type="dxa"/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ind w:left="284" w:right="-108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-108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586B27">
              <w:rPr>
                <w:sz w:val="20"/>
                <w:szCs w:val="20"/>
              </w:rPr>
              <w:instrText xml:space="preserve"> FORMTEXT </w:instrText>
            </w:r>
            <w:r w:rsidRPr="00586B27">
              <w:rPr>
                <w:sz w:val="20"/>
                <w:szCs w:val="20"/>
              </w:rPr>
            </w:r>
            <w:r w:rsidRPr="00586B27">
              <w:rPr>
                <w:sz w:val="20"/>
                <w:szCs w:val="20"/>
              </w:rPr>
              <w:fldChar w:fldCharType="separate"/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5F1BCD" w:rsidTr="00586B27">
        <w:tc>
          <w:tcPr>
            <w:tcW w:w="392" w:type="dxa"/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ind w:left="284" w:right="-108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-108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586B27">
              <w:rPr>
                <w:sz w:val="20"/>
                <w:szCs w:val="20"/>
              </w:rPr>
              <w:instrText xml:space="preserve"> FORMTEXT </w:instrText>
            </w:r>
            <w:r w:rsidRPr="00586B27">
              <w:rPr>
                <w:sz w:val="20"/>
                <w:szCs w:val="20"/>
              </w:rPr>
            </w:r>
            <w:r w:rsidRPr="00586B27">
              <w:rPr>
                <w:sz w:val="20"/>
                <w:szCs w:val="20"/>
              </w:rPr>
              <w:fldChar w:fldCharType="separate"/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5F1BCD" w:rsidTr="00586B27">
        <w:tc>
          <w:tcPr>
            <w:tcW w:w="10740" w:type="dxa"/>
            <w:gridSpan w:val="7"/>
            <w:shd w:val="clear" w:color="auto" w:fill="auto"/>
          </w:tcPr>
          <w:p w:rsidR="005F1BCD" w:rsidRPr="00586B27" w:rsidRDefault="005F1BCD" w:rsidP="00586B27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200"/>
              <w:ind w:left="284" w:right="-108" w:hanging="284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t>Answer the following questions with as much detail as possible.  Attach additional sheets of paper if necessary.</w:t>
            </w:r>
          </w:p>
        </w:tc>
      </w:tr>
      <w:tr w:rsidR="005F1BCD" w:rsidTr="00586B27">
        <w:tc>
          <w:tcPr>
            <w:tcW w:w="392" w:type="dxa"/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80"/>
              <w:ind w:left="284" w:right="-108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6"/>
            <w:shd w:val="clear" w:color="auto" w:fill="auto"/>
          </w:tcPr>
          <w:p w:rsidR="005F1BCD" w:rsidRPr="00586B27" w:rsidRDefault="005F1BCD" w:rsidP="00586B27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spacing w:before="80"/>
              <w:ind w:left="175" w:hanging="283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t>Description of each stunt</w:t>
            </w:r>
          </w:p>
        </w:tc>
      </w:tr>
      <w:tr w:rsidR="005F1BCD" w:rsidTr="00586B27">
        <w:tc>
          <w:tcPr>
            <w:tcW w:w="392" w:type="dxa"/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80"/>
              <w:ind w:left="284" w:right="-108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-108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6B27">
              <w:rPr>
                <w:sz w:val="20"/>
                <w:szCs w:val="20"/>
              </w:rPr>
              <w:instrText xml:space="preserve"> FORMTEXT </w:instrText>
            </w:r>
            <w:r w:rsidRPr="00586B27">
              <w:rPr>
                <w:sz w:val="20"/>
                <w:szCs w:val="20"/>
              </w:rPr>
            </w:r>
            <w:r w:rsidRPr="00586B27">
              <w:rPr>
                <w:sz w:val="20"/>
                <w:szCs w:val="20"/>
              </w:rPr>
              <w:fldChar w:fldCharType="separate"/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sz w:val="20"/>
                <w:szCs w:val="20"/>
              </w:rPr>
              <w:fldChar w:fldCharType="end"/>
            </w:r>
          </w:p>
        </w:tc>
      </w:tr>
      <w:tr w:rsidR="005F1BCD" w:rsidTr="00586B27">
        <w:tc>
          <w:tcPr>
            <w:tcW w:w="392" w:type="dxa"/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80"/>
              <w:ind w:left="284" w:right="-108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-108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6B27">
              <w:rPr>
                <w:sz w:val="20"/>
                <w:szCs w:val="20"/>
              </w:rPr>
              <w:instrText xml:space="preserve"> FORMTEXT </w:instrText>
            </w:r>
            <w:r w:rsidRPr="00586B27">
              <w:rPr>
                <w:sz w:val="20"/>
                <w:szCs w:val="20"/>
              </w:rPr>
            </w:r>
            <w:r w:rsidRPr="00586B27">
              <w:rPr>
                <w:sz w:val="20"/>
                <w:szCs w:val="20"/>
              </w:rPr>
              <w:fldChar w:fldCharType="separate"/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sz w:val="20"/>
                <w:szCs w:val="20"/>
              </w:rPr>
              <w:fldChar w:fldCharType="end"/>
            </w:r>
          </w:p>
        </w:tc>
      </w:tr>
      <w:tr w:rsidR="005F1BCD" w:rsidTr="00586B27">
        <w:tc>
          <w:tcPr>
            <w:tcW w:w="392" w:type="dxa"/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200"/>
              <w:ind w:left="284" w:right="-108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6"/>
            <w:tcBorders>
              <w:top w:val="single" w:sz="6" w:space="0" w:color="auto"/>
            </w:tcBorders>
            <w:shd w:val="clear" w:color="auto" w:fill="auto"/>
          </w:tcPr>
          <w:p w:rsidR="005F1BCD" w:rsidRPr="00586B27" w:rsidRDefault="005F1BCD" w:rsidP="00586B27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spacing w:before="200"/>
              <w:ind w:left="176" w:hanging="284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t xml:space="preserve">What is the extent of the stunt work?  Is it one scene or many?  </w:t>
            </w:r>
          </w:p>
        </w:tc>
      </w:tr>
      <w:tr w:rsidR="005F1BCD" w:rsidTr="00586B27">
        <w:tc>
          <w:tcPr>
            <w:tcW w:w="392" w:type="dxa"/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80"/>
              <w:ind w:left="284" w:right="-108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-108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6B27">
              <w:rPr>
                <w:sz w:val="20"/>
                <w:szCs w:val="20"/>
              </w:rPr>
              <w:instrText xml:space="preserve"> FORMTEXT </w:instrText>
            </w:r>
            <w:r w:rsidRPr="00586B27">
              <w:rPr>
                <w:sz w:val="20"/>
                <w:szCs w:val="20"/>
              </w:rPr>
            </w:r>
            <w:r w:rsidRPr="00586B27">
              <w:rPr>
                <w:sz w:val="20"/>
                <w:szCs w:val="20"/>
              </w:rPr>
              <w:fldChar w:fldCharType="separate"/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sz w:val="20"/>
                <w:szCs w:val="20"/>
              </w:rPr>
              <w:fldChar w:fldCharType="end"/>
            </w:r>
          </w:p>
        </w:tc>
      </w:tr>
      <w:tr w:rsidR="005F1BCD" w:rsidTr="00586B27">
        <w:tc>
          <w:tcPr>
            <w:tcW w:w="392" w:type="dxa"/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80"/>
              <w:ind w:left="284" w:right="-108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-108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6B27">
              <w:rPr>
                <w:sz w:val="20"/>
                <w:szCs w:val="20"/>
              </w:rPr>
              <w:instrText xml:space="preserve"> FORMTEXT </w:instrText>
            </w:r>
            <w:r w:rsidRPr="00586B27">
              <w:rPr>
                <w:sz w:val="20"/>
                <w:szCs w:val="20"/>
              </w:rPr>
            </w:r>
            <w:r w:rsidRPr="00586B27">
              <w:rPr>
                <w:sz w:val="20"/>
                <w:szCs w:val="20"/>
              </w:rPr>
              <w:fldChar w:fldCharType="separate"/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sz w:val="20"/>
                <w:szCs w:val="20"/>
              </w:rPr>
              <w:fldChar w:fldCharType="end"/>
            </w:r>
          </w:p>
        </w:tc>
      </w:tr>
      <w:tr w:rsidR="005F1BCD" w:rsidTr="00586B27">
        <w:tc>
          <w:tcPr>
            <w:tcW w:w="392" w:type="dxa"/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200"/>
              <w:ind w:left="284" w:right="-108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6"/>
            <w:tcBorders>
              <w:top w:val="single" w:sz="6" w:space="0" w:color="auto"/>
            </w:tcBorders>
            <w:shd w:val="clear" w:color="auto" w:fill="auto"/>
          </w:tcPr>
          <w:p w:rsidR="005F1BCD" w:rsidRPr="00586B27" w:rsidRDefault="005F1BCD" w:rsidP="00586B27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spacing w:before="200"/>
              <w:ind w:left="176" w:hanging="284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t>Describe any prior experience the stunt performer has had with the activity</w:t>
            </w:r>
          </w:p>
        </w:tc>
      </w:tr>
      <w:tr w:rsidR="005F1BCD" w:rsidTr="00586B27">
        <w:tc>
          <w:tcPr>
            <w:tcW w:w="392" w:type="dxa"/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80"/>
              <w:ind w:left="284" w:right="-108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-108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6B27">
              <w:rPr>
                <w:sz w:val="20"/>
                <w:szCs w:val="20"/>
              </w:rPr>
              <w:instrText xml:space="preserve"> FORMTEXT </w:instrText>
            </w:r>
            <w:r w:rsidRPr="00586B27">
              <w:rPr>
                <w:sz w:val="20"/>
                <w:szCs w:val="20"/>
              </w:rPr>
            </w:r>
            <w:r w:rsidRPr="00586B27">
              <w:rPr>
                <w:sz w:val="20"/>
                <w:szCs w:val="20"/>
              </w:rPr>
              <w:fldChar w:fldCharType="separate"/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sz w:val="20"/>
                <w:szCs w:val="20"/>
              </w:rPr>
              <w:fldChar w:fldCharType="end"/>
            </w:r>
          </w:p>
        </w:tc>
      </w:tr>
      <w:tr w:rsidR="005F1BCD" w:rsidTr="00586B27">
        <w:tc>
          <w:tcPr>
            <w:tcW w:w="392" w:type="dxa"/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80"/>
              <w:ind w:left="284" w:right="-108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-108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6B27">
              <w:rPr>
                <w:sz w:val="20"/>
                <w:szCs w:val="20"/>
              </w:rPr>
              <w:instrText xml:space="preserve"> FORMTEXT </w:instrText>
            </w:r>
            <w:r w:rsidRPr="00586B27">
              <w:rPr>
                <w:sz w:val="20"/>
                <w:szCs w:val="20"/>
              </w:rPr>
            </w:r>
            <w:r w:rsidRPr="00586B27">
              <w:rPr>
                <w:sz w:val="20"/>
                <w:szCs w:val="20"/>
              </w:rPr>
              <w:fldChar w:fldCharType="separate"/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sz w:val="20"/>
                <w:szCs w:val="20"/>
              </w:rPr>
              <w:fldChar w:fldCharType="end"/>
            </w:r>
          </w:p>
        </w:tc>
      </w:tr>
      <w:tr w:rsidR="005F1BCD" w:rsidTr="00586B27">
        <w:tc>
          <w:tcPr>
            <w:tcW w:w="392" w:type="dxa"/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200"/>
              <w:ind w:left="284" w:right="-108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6"/>
            <w:tcBorders>
              <w:top w:val="single" w:sz="6" w:space="0" w:color="auto"/>
            </w:tcBorders>
            <w:shd w:val="clear" w:color="auto" w:fill="auto"/>
          </w:tcPr>
          <w:p w:rsidR="005F1BCD" w:rsidRPr="00586B27" w:rsidRDefault="005F1BCD" w:rsidP="00586B27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spacing w:before="200"/>
              <w:ind w:left="176" w:hanging="284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t>Describe any training and/or preparation the stunt performer  is undertaking in order to perform the stunt</w:t>
            </w:r>
          </w:p>
        </w:tc>
      </w:tr>
      <w:tr w:rsidR="005F1BCD" w:rsidTr="00586B27">
        <w:tc>
          <w:tcPr>
            <w:tcW w:w="392" w:type="dxa"/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80"/>
              <w:ind w:left="284" w:right="-108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-108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6B27">
              <w:rPr>
                <w:sz w:val="20"/>
                <w:szCs w:val="20"/>
              </w:rPr>
              <w:instrText xml:space="preserve"> FORMTEXT </w:instrText>
            </w:r>
            <w:r w:rsidRPr="00586B27">
              <w:rPr>
                <w:sz w:val="20"/>
                <w:szCs w:val="20"/>
              </w:rPr>
            </w:r>
            <w:r w:rsidRPr="00586B27">
              <w:rPr>
                <w:sz w:val="20"/>
                <w:szCs w:val="20"/>
              </w:rPr>
              <w:fldChar w:fldCharType="separate"/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sz w:val="20"/>
                <w:szCs w:val="20"/>
              </w:rPr>
              <w:fldChar w:fldCharType="end"/>
            </w:r>
          </w:p>
        </w:tc>
      </w:tr>
      <w:tr w:rsidR="005F1BCD" w:rsidTr="00586B27">
        <w:tc>
          <w:tcPr>
            <w:tcW w:w="392" w:type="dxa"/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80"/>
              <w:ind w:left="284" w:right="-108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-108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6B27">
              <w:rPr>
                <w:sz w:val="20"/>
                <w:szCs w:val="20"/>
              </w:rPr>
              <w:instrText xml:space="preserve"> FORMTEXT </w:instrText>
            </w:r>
            <w:r w:rsidRPr="00586B27">
              <w:rPr>
                <w:sz w:val="20"/>
                <w:szCs w:val="20"/>
              </w:rPr>
            </w:r>
            <w:r w:rsidRPr="00586B27">
              <w:rPr>
                <w:sz w:val="20"/>
                <w:szCs w:val="20"/>
              </w:rPr>
              <w:fldChar w:fldCharType="separate"/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sz w:val="20"/>
                <w:szCs w:val="20"/>
              </w:rPr>
              <w:fldChar w:fldCharType="end"/>
            </w:r>
          </w:p>
        </w:tc>
      </w:tr>
      <w:tr w:rsidR="005F1BCD" w:rsidTr="00586B27">
        <w:tc>
          <w:tcPr>
            <w:tcW w:w="392" w:type="dxa"/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200"/>
              <w:ind w:left="284" w:right="-108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6"/>
            <w:tcBorders>
              <w:top w:val="single" w:sz="6" w:space="0" w:color="auto"/>
            </w:tcBorders>
            <w:shd w:val="clear" w:color="auto" w:fill="auto"/>
          </w:tcPr>
          <w:p w:rsidR="005F1BCD" w:rsidRPr="00586B27" w:rsidRDefault="005F1BCD" w:rsidP="00586B27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spacing w:before="200"/>
              <w:ind w:left="175" w:hanging="283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t>What safety precautions and protection are in place to protect the stunt performer from injury?</w:t>
            </w:r>
          </w:p>
        </w:tc>
      </w:tr>
      <w:tr w:rsidR="005F1BCD" w:rsidTr="00586B27">
        <w:tc>
          <w:tcPr>
            <w:tcW w:w="392" w:type="dxa"/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80"/>
              <w:ind w:left="284" w:right="-108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-108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6B27">
              <w:rPr>
                <w:sz w:val="20"/>
                <w:szCs w:val="20"/>
              </w:rPr>
              <w:instrText xml:space="preserve"> FORMTEXT </w:instrText>
            </w:r>
            <w:r w:rsidRPr="00586B27">
              <w:rPr>
                <w:sz w:val="20"/>
                <w:szCs w:val="20"/>
              </w:rPr>
            </w:r>
            <w:r w:rsidRPr="00586B27">
              <w:rPr>
                <w:sz w:val="20"/>
                <w:szCs w:val="20"/>
              </w:rPr>
              <w:fldChar w:fldCharType="separate"/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sz w:val="20"/>
                <w:szCs w:val="20"/>
              </w:rPr>
              <w:fldChar w:fldCharType="end"/>
            </w:r>
          </w:p>
        </w:tc>
      </w:tr>
      <w:tr w:rsidR="005F1BCD" w:rsidTr="00586B27">
        <w:tc>
          <w:tcPr>
            <w:tcW w:w="392" w:type="dxa"/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80"/>
              <w:ind w:left="284" w:right="-108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-108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6B27">
              <w:rPr>
                <w:sz w:val="20"/>
                <w:szCs w:val="20"/>
              </w:rPr>
              <w:instrText xml:space="preserve"> FORMTEXT </w:instrText>
            </w:r>
            <w:r w:rsidRPr="00586B27">
              <w:rPr>
                <w:sz w:val="20"/>
                <w:szCs w:val="20"/>
              </w:rPr>
            </w:r>
            <w:r w:rsidRPr="00586B27">
              <w:rPr>
                <w:sz w:val="20"/>
                <w:szCs w:val="20"/>
              </w:rPr>
              <w:fldChar w:fldCharType="separate"/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sz w:val="20"/>
                <w:szCs w:val="20"/>
              </w:rPr>
              <w:fldChar w:fldCharType="end"/>
            </w:r>
          </w:p>
        </w:tc>
      </w:tr>
      <w:tr w:rsidR="005F1BCD" w:rsidTr="00586B27">
        <w:tc>
          <w:tcPr>
            <w:tcW w:w="392" w:type="dxa"/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80"/>
              <w:ind w:left="284" w:right="-108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-108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6B27">
              <w:rPr>
                <w:sz w:val="20"/>
                <w:szCs w:val="20"/>
              </w:rPr>
              <w:instrText xml:space="preserve"> FORMTEXT </w:instrText>
            </w:r>
            <w:r w:rsidRPr="00586B27">
              <w:rPr>
                <w:sz w:val="20"/>
                <w:szCs w:val="20"/>
              </w:rPr>
            </w:r>
            <w:r w:rsidRPr="00586B27">
              <w:rPr>
                <w:sz w:val="20"/>
                <w:szCs w:val="20"/>
              </w:rPr>
              <w:fldChar w:fldCharType="separate"/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sz w:val="20"/>
                <w:szCs w:val="20"/>
              </w:rPr>
              <w:fldChar w:fldCharType="end"/>
            </w:r>
          </w:p>
        </w:tc>
      </w:tr>
      <w:tr w:rsidR="005F1BCD" w:rsidTr="00586B27">
        <w:tc>
          <w:tcPr>
            <w:tcW w:w="392" w:type="dxa"/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80"/>
              <w:ind w:left="284" w:right="-108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-108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6B27">
              <w:rPr>
                <w:sz w:val="20"/>
                <w:szCs w:val="20"/>
              </w:rPr>
              <w:instrText xml:space="preserve"> FORMTEXT </w:instrText>
            </w:r>
            <w:r w:rsidRPr="00586B27">
              <w:rPr>
                <w:sz w:val="20"/>
                <w:szCs w:val="20"/>
              </w:rPr>
            </w:r>
            <w:r w:rsidRPr="00586B27">
              <w:rPr>
                <w:sz w:val="20"/>
                <w:szCs w:val="20"/>
              </w:rPr>
              <w:fldChar w:fldCharType="separate"/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sz w:val="20"/>
                <w:szCs w:val="20"/>
              </w:rPr>
              <w:fldChar w:fldCharType="end"/>
            </w:r>
          </w:p>
        </w:tc>
      </w:tr>
      <w:tr w:rsidR="005F1BCD" w:rsidTr="00586B27">
        <w:tc>
          <w:tcPr>
            <w:tcW w:w="392" w:type="dxa"/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80"/>
              <w:ind w:left="284" w:right="-108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-108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6B27">
              <w:rPr>
                <w:sz w:val="20"/>
                <w:szCs w:val="20"/>
              </w:rPr>
              <w:instrText xml:space="preserve"> FORMTEXT </w:instrText>
            </w:r>
            <w:r w:rsidRPr="00586B27">
              <w:rPr>
                <w:sz w:val="20"/>
                <w:szCs w:val="20"/>
              </w:rPr>
            </w:r>
            <w:r w:rsidRPr="00586B27">
              <w:rPr>
                <w:sz w:val="20"/>
                <w:szCs w:val="20"/>
              </w:rPr>
              <w:fldChar w:fldCharType="separate"/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sz w:val="20"/>
                <w:szCs w:val="20"/>
              </w:rPr>
              <w:fldChar w:fldCharType="end"/>
            </w:r>
          </w:p>
        </w:tc>
      </w:tr>
      <w:tr w:rsidR="005F1BCD" w:rsidTr="00586B27">
        <w:tc>
          <w:tcPr>
            <w:tcW w:w="392" w:type="dxa"/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80"/>
              <w:ind w:left="284" w:right="-108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-108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6B27">
              <w:rPr>
                <w:sz w:val="20"/>
                <w:szCs w:val="20"/>
              </w:rPr>
              <w:instrText xml:space="preserve"> FORMTEXT </w:instrText>
            </w:r>
            <w:r w:rsidRPr="00586B27">
              <w:rPr>
                <w:sz w:val="20"/>
                <w:szCs w:val="20"/>
              </w:rPr>
            </w:r>
            <w:r w:rsidRPr="00586B27">
              <w:rPr>
                <w:sz w:val="20"/>
                <w:szCs w:val="20"/>
              </w:rPr>
              <w:fldChar w:fldCharType="separate"/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sz w:val="20"/>
                <w:szCs w:val="20"/>
              </w:rPr>
              <w:fldChar w:fldCharType="end"/>
            </w:r>
          </w:p>
        </w:tc>
      </w:tr>
      <w:tr w:rsidR="005F1BCD" w:rsidTr="00586B27">
        <w:tc>
          <w:tcPr>
            <w:tcW w:w="392" w:type="dxa"/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ind w:left="284" w:right="-108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6"/>
            <w:tcBorders>
              <w:top w:val="single" w:sz="6" w:space="0" w:color="auto"/>
            </w:tcBorders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sz w:val="20"/>
                <w:szCs w:val="20"/>
              </w:rPr>
            </w:pPr>
          </w:p>
        </w:tc>
      </w:tr>
      <w:tr w:rsidR="005F1BCD" w:rsidTr="00586B27">
        <w:tc>
          <w:tcPr>
            <w:tcW w:w="10740" w:type="dxa"/>
            <w:gridSpan w:val="7"/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</w:p>
        </w:tc>
      </w:tr>
      <w:tr w:rsidR="005F1BCD" w:rsidTr="00586B27">
        <w:tc>
          <w:tcPr>
            <w:tcW w:w="2376" w:type="dxa"/>
            <w:gridSpan w:val="2"/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ind w:right="33"/>
              <w:jc w:val="right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t>Insured Signature: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t>Date: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:rsidR="005F1BCD" w:rsidRPr="00586B27" w:rsidRDefault="00667229" w:rsidP="00586B2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586B27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6B27">
              <w:rPr>
                <w:sz w:val="20"/>
                <w:szCs w:val="20"/>
              </w:rPr>
              <w:instrText xml:space="preserve"> FORMTEXT </w:instrText>
            </w:r>
            <w:r w:rsidRPr="00586B27">
              <w:rPr>
                <w:sz w:val="20"/>
                <w:szCs w:val="20"/>
              </w:rPr>
            </w:r>
            <w:r w:rsidRPr="00586B27">
              <w:rPr>
                <w:sz w:val="20"/>
                <w:szCs w:val="20"/>
              </w:rPr>
              <w:fldChar w:fldCharType="separate"/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noProof/>
                <w:sz w:val="20"/>
                <w:szCs w:val="20"/>
              </w:rPr>
              <w:t> </w:t>
            </w:r>
            <w:r w:rsidRPr="00586B2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5F1BCD" w:rsidRPr="00586B27" w:rsidRDefault="005F1BCD" w:rsidP="00586B2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</w:p>
        </w:tc>
      </w:tr>
    </w:tbl>
    <w:p w:rsidR="00F96F6B" w:rsidRDefault="00F96F6B" w:rsidP="005F1BCD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sectPr w:rsidR="00F96F6B" w:rsidSect="009B3142">
      <w:pgSz w:w="12240" w:h="15840"/>
      <w:pgMar w:top="720" w:right="180" w:bottom="288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B27" w:rsidRDefault="00586B27">
      <w:r>
        <w:separator/>
      </w:r>
    </w:p>
  </w:endnote>
  <w:endnote w:type="continuationSeparator" w:id="0">
    <w:p w:rsidR="00586B27" w:rsidRDefault="0058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B27" w:rsidRDefault="00586B27">
      <w:r>
        <w:separator/>
      </w:r>
    </w:p>
  </w:footnote>
  <w:footnote w:type="continuationSeparator" w:id="0">
    <w:p w:rsidR="00586B27" w:rsidRDefault="00586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5271"/>
    <w:multiLevelType w:val="hybridMultilevel"/>
    <w:tmpl w:val="059C992C"/>
    <w:lvl w:ilvl="0" w:tplc="3B3CBB8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DC86328"/>
    <w:multiLevelType w:val="hybridMultilevel"/>
    <w:tmpl w:val="9790D7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28E4181"/>
    <w:multiLevelType w:val="hybridMultilevel"/>
    <w:tmpl w:val="67848EF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E2F89"/>
    <w:multiLevelType w:val="hybridMultilevel"/>
    <w:tmpl w:val="09DCB480"/>
    <w:lvl w:ilvl="0" w:tplc="3B3CBB8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D5105CD"/>
    <w:multiLevelType w:val="singleLevel"/>
    <w:tmpl w:val="99F4C94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43E610BB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4F2D3160"/>
    <w:multiLevelType w:val="hybridMultilevel"/>
    <w:tmpl w:val="BC0E20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D77B7"/>
    <w:multiLevelType w:val="singleLevel"/>
    <w:tmpl w:val="99F4C94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2A"/>
    <w:rsid w:val="00033C51"/>
    <w:rsid w:val="00065374"/>
    <w:rsid w:val="00072024"/>
    <w:rsid w:val="000F2E26"/>
    <w:rsid w:val="001574AD"/>
    <w:rsid w:val="00273FDF"/>
    <w:rsid w:val="0038756B"/>
    <w:rsid w:val="003A7046"/>
    <w:rsid w:val="003D1929"/>
    <w:rsid w:val="003D2AE7"/>
    <w:rsid w:val="00586B27"/>
    <w:rsid w:val="00587E9C"/>
    <w:rsid w:val="005F1BCD"/>
    <w:rsid w:val="006400D9"/>
    <w:rsid w:val="00667229"/>
    <w:rsid w:val="00674D1D"/>
    <w:rsid w:val="00676BAE"/>
    <w:rsid w:val="006B185C"/>
    <w:rsid w:val="00765552"/>
    <w:rsid w:val="00961626"/>
    <w:rsid w:val="009B3142"/>
    <w:rsid w:val="009D4B99"/>
    <w:rsid w:val="00BB0F41"/>
    <w:rsid w:val="00BE279E"/>
    <w:rsid w:val="00C558FF"/>
    <w:rsid w:val="00DD0479"/>
    <w:rsid w:val="00DE0776"/>
    <w:rsid w:val="00E52950"/>
    <w:rsid w:val="00E60D68"/>
    <w:rsid w:val="00ED142A"/>
    <w:rsid w:val="00F62FEB"/>
    <w:rsid w:val="00F9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DA4F2DD-621D-46D1-90E7-AB85E584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42A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42A"/>
    <w:pPr>
      <w:keepNext/>
      <w:autoSpaceDE w:val="0"/>
      <w:autoSpaceDN w:val="0"/>
      <w:adjustRightInd w:val="0"/>
      <w:outlineLvl w:val="0"/>
    </w:pPr>
    <w:rPr>
      <w:rFonts w:ascii="Arial-BoldMT" w:hAnsi="Arial-BoldMT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D142A"/>
    <w:pPr>
      <w:keepNext/>
      <w:widowControl w:val="0"/>
      <w:ind w:left="7200" w:hanging="7200"/>
      <w:jc w:val="center"/>
      <w:outlineLvl w:val="1"/>
    </w:pPr>
    <w:rPr>
      <w:rFonts w:cs="Arial"/>
      <w:b/>
      <w:bCs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ED142A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ED142A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ED142A"/>
    <w:pPr>
      <w:keepNext/>
      <w:autoSpaceDE w:val="0"/>
      <w:autoSpaceDN w:val="0"/>
      <w:adjustRightInd w:val="0"/>
      <w:outlineLvl w:val="4"/>
    </w:pPr>
    <w:rPr>
      <w:rFonts w:cs="Arial"/>
      <w:b/>
      <w:bCs/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ED142A"/>
    <w:pPr>
      <w:keepNext/>
      <w:widowControl w:val="0"/>
      <w:ind w:left="7200" w:hanging="7200"/>
      <w:outlineLvl w:val="5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hAnsi="Calibri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rsid w:val="00ED142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D142A"/>
    <w:rPr>
      <w:rFonts w:ascii="Arial" w:hAnsi="Arial" w:cs="Times New Roman"/>
      <w:sz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ED142A"/>
    <w:pPr>
      <w:jc w:val="both"/>
    </w:pPr>
    <w:rPr>
      <w:b/>
      <w:bCs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D142A"/>
    <w:pPr>
      <w:ind w:left="1080"/>
    </w:pPr>
    <w:rPr>
      <w:b/>
      <w:bCs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rial" w:hAnsi="Arial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D142A"/>
    <w:rPr>
      <w:rFonts w:cs="Arial"/>
      <w:b/>
      <w:bCs/>
      <w:sz w:val="22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D142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Times New Roman"/>
      <w:sz w:val="24"/>
      <w:szCs w:val="24"/>
    </w:rPr>
  </w:style>
  <w:style w:type="table" w:styleId="TableGrid">
    <w:name w:val="Table Grid"/>
    <w:basedOn w:val="TableNormal"/>
    <w:rsid w:val="005F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96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5D91BF98.dotm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Allianz Global Corporate &amp; Security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Damian Schleifer</cp:lastModifiedBy>
  <cp:revision>2</cp:revision>
  <dcterms:created xsi:type="dcterms:W3CDTF">2018-09-06T20:45:00Z</dcterms:created>
  <dcterms:modified xsi:type="dcterms:W3CDTF">2018-09-06T20:45:00Z</dcterms:modified>
</cp:coreProperties>
</file>