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37" w:rsidRPr="008C1C37" w:rsidRDefault="0056711D" w:rsidP="008C1C3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u w:val="single"/>
          <w:lang w:val="en-CA"/>
        </w:rPr>
      </w:pPr>
      <w:r>
        <w:rPr>
          <w:rFonts w:ascii="Arial" w:eastAsia="Calibri" w:hAnsi="Arial" w:cs="Arial"/>
          <w:b/>
          <w:bCs/>
          <w:sz w:val="24"/>
          <w:u w:val="single"/>
          <w:lang w:val="en-CA"/>
        </w:rPr>
        <w:t>WATERCRAFT</w:t>
      </w:r>
      <w:r w:rsidR="00275430" w:rsidRPr="00275430">
        <w:rPr>
          <w:rFonts w:ascii="Arial" w:eastAsia="Calibri" w:hAnsi="Arial" w:cs="Arial"/>
          <w:b/>
          <w:bCs/>
          <w:sz w:val="24"/>
          <w:u w:val="single"/>
          <w:lang w:val="en-CA"/>
        </w:rPr>
        <w:t xml:space="preserve"> </w:t>
      </w:r>
      <w:r w:rsidR="008C1C37" w:rsidRPr="008C1C37">
        <w:rPr>
          <w:rFonts w:ascii="Arial" w:eastAsia="Calibri" w:hAnsi="Arial" w:cs="Arial"/>
          <w:b/>
          <w:bCs/>
          <w:sz w:val="24"/>
          <w:u w:val="single"/>
          <w:lang w:val="en-CA"/>
        </w:rPr>
        <w:t>QUESTIONNAIRE</w:t>
      </w:r>
    </w:p>
    <w:p w:rsidR="008C1C37" w:rsidRDefault="008C1C37" w:rsidP="008C1C37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6"/>
          <w:lang w:val="en-CA"/>
        </w:rPr>
      </w:pPr>
    </w:p>
    <w:p w:rsidR="008C1C37" w:rsidRPr="00BB762F" w:rsidRDefault="008C1C37" w:rsidP="008C1C37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6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60"/>
      </w:tblGrid>
      <w:tr w:rsidR="008C1C37" w:rsidRPr="00B12DB5" w:rsidTr="00B12DB5">
        <w:trPr>
          <w:trHeight w:val="255"/>
        </w:trPr>
        <w:tc>
          <w:tcPr>
            <w:tcW w:w="1985" w:type="dxa"/>
            <w:vAlign w:val="bottom"/>
          </w:tcPr>
          <w:p w:rsidR="008C1C37" w:rsidRPr="00B12DB5" w:rsidRDefault="00184324" w:rsidP="00B12DB5">
            <w:pPr>
              <w:autoSpaceDE w:val="0"/>
              <w:autoSpaceDN w:val="0"/>
              <w:adjustRightInd w:val="0"/>
              <w:ind w:left="-108" w:right="-108"/>
              <w:rPr>
                <w:rFonts w:ascii="Arial" w:eastAsia="Calibri" w:hAnsi="Arial" w:cs="Arial"/>
                <w:b/>
                <w:bCs/>
                <w:sz w:val="18"/>
                <w:lang w:val="en-CA"/>
              </w:rPr>
            </w:pPr>
            <w:r w:rsidRPr="00B12DB5">
              <w:rPr>
                <w:rFonts w:ascii="Arial" w:eastAsia="Calibri" w:hAnsi="Arial" w:cs="Arial"/>
                <w:b/>
                <w:bCs/>
                <w:sz w:val="18"/>
                <w:lang w:val="en-CA"/>
              </w:rPr>
              <w:t>Production Company</w:t>
            </w:r>
            <w:r w:rsidR="008C1C37" w:rsidRPr="00B12DB5">
              <w:rPr>
                <w:rFonts w:ascii="Arial" w:eastAsia="Calibri" w:hAnsi="Arial" w:cs="Arial"/>
                <w:b/>
                <w:bCs/>
                <w:sz w:val="18"/>
                <w:lang w:val="en-CA"/>
              </w:rPr>
              <w:t xml:space="preserve">: </w:t>
            </w:r>
          </w:p>
        </w:tc>
        <w:tc>
          <w:tcPr>
            <w:tcW w:w="7960" w:type="dxa"/>
            <w:tcBorders>
              <w:bottom w:val="single" w:sz="4" w:space="0" w:color="000000" w:themeColor="text1"/>
            </w:tcBorders>
            <w:vAlign w:val="bottom"/>
          </w:tcPr>
          <w:p w:rsidR="008C1C37" w:rsidRPr="00B12DB5" w:rsidRDefault="00D4367E" w:rsidP="00F4522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instrText xml:space="preserve"> FORMTEXT </w:instrText>
            </w: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</w: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fldChar w:fldCharType="separate"/>
            </w:r>
            <w:bookmarkStart w:id="1" w:name="_GoBack"/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bookmarkEnd w:id="1"/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fldChar w:fldCharType="end"/>
            </w:r>
            <w:bookmarkEnd w:id="0"/>
          </w:p>
        </w:tc>
      </w:tr>
      <w:tr w:rsidR="008C1C37" w:rsidRPr="00B12DB5" w:rsidTr="00B12DB5">
        <w:tc>
          <w:tcPr>
            <w:tcW w:w="1985" w:type="dxa"/>
          </w:tcPr>
          <w:p w:rsidR="008C1C37" w:rsidRPr="00B12DB5" w:rsidRDefault="008C1C37" w:rsidP="00B12DB5">
            <w:pPr>
              <w:autoSpaceDE w:val="0"/>
              <w:autoSpaceDN w:val="0"/>
              <w:adjustRightInd w:val="0"/>
              <w:ind w:left="-108"/>
              <w:rPr>
                <w:rFonts w:ascii="Arial" w:eastAsia="Calibri" w:hAnsi="Arial" w:cs="Arial"/>
                <w:b/>
                <w:bCs/>
                <w:sz w:val="8"/>
                <w:szCs w:val="8"/>
                <w:lang w:val="en-CA"/>
              </w:rPr>
            </w:pPr>
          </w:p>
        </w:tc>
        <w:tc>
          <w:tcPr>
            <w:tcW w:w="7960" w:type="dxa"/>
            <w:tcBorders>
              <w:top w:val="single" w:sz="4" w:space="0" w:color="000000" w:themeColor="text1"/>
            </w:tcBorders>
          </w:tcPr>
          <w:p w:rsidR="008C1C37" w:rsidRPr="00B12DB5" w:rsidRDefault="008C1C37" w:rsidP="008C1C3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8"/>
                <w:szCs w:val="8"/>
                <w:lang w:val="en-CA"/>
              </w:rPr>
            </w:pPr>
          </w:p>
        </w:tc>
      </w:tr>
      <w:tr w:rsidR="008C1C37" w:rsidRPr="00B12DB5" w:rsidTr="00B12DB5">
        <w:trPr>
          <w:trHeight w:val="255"/>
        </w:trPr>
        <w:tc>
          <w:tcPr>
            <w:tcW w:w="1985" w:type="dxa"/>
            <w:vAlign w:val="bottom"/>
          </w:tcPr>
          <w:p w:rsidR="008C1C37" w:rsidRPr="00B12DB5" w:rsidRDefault="008C1C37" w:rsidP="00B12DB5">
            <w:pPr>
              <w:autoSpaceDE w:val="0"/>
              <w:autoSpaceDN w:val="0"/>
              <w:adjustRightInd w:val="0"/>
              <w:ind w:left="-108"/>
              <w:rPr>
                <w:rFonts w:ascii="Arial" w:eastAsia="Calibri" w:hAnsi="Arial" w:cs="Arial"/>
                <w:b/>
                <w:bCs/>
                <w:sz w:val="18"/>
                <w:lang w:val="en-CA"/>
              </w:rPr>
            </w:pPr>
            <w:r w:rsidRPr="00B12DB5">
              <w:rPr>
                <w:rFonts w:ascii="Arial" w:eastAsia="Calibri" w:hAnsi="Arial" w:cs="Arial"/>
                <w:b/>
                <w:bCs/>
                <w:sz w:val="18"/>
                <w:lang w:val="en-CA"/>
              </w:rPr>
              <w:t>Production Title:</w:t>
            </w:r>
          </w:p>
        </w:tc>
        <w:tc>
          <w:tcPr>
            <w:tcW w:w="7960" w:type="dxa"/>
            <w:tcBorders>
              <w:bottom w:val="single" w:sz="4" w:space="0" w:color="000000" w:themeColor="text1"/>
            </w:tcBorders>
            <w:vAlign w:val="bottom"/>
          </w:tcPr>
          <w:p w:rsidR="008C1C37" w:rsidRPr="00B12DB5" w:rsidRDefault="00D4367E" w:rsidP="00F4522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instrText xml:space="preserve"> FORMTEXT </w:instrText>
            </w: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</w: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fldChar w:fldCharType="end"/>
            </w:r>
            <w:bookmarkEnd w:id="2"/>
          </w:p>
        </w:tc>
      </w:tr>
      <w:tr w:rsidR="008C1C37" w:rsidRPr="00B12DB5" w:rsidTr="00B12DB5">
        <w:tc>
          <w:tcPr>
            <w:tcW w:w="1985" w:type="dxa"/>
          </w:tcPr>
          <w:p w:rsidR="008C1C37" w:rsidRPr="00B12DB5" w:rsidRDefault="008C1C37" w:rsidP="00B12DB5">
            <w:pPr>
              <w:autoSpaceDE w:val="0"/>
              <w:autoSpaceDN w:val="0"/>
              <w:adjustRightInd w:val="0"/>
              <w:ind w:left="-108"/>
              <w:rPr>
                <w:rFonts w:ascii="Arial" w:eastAsia="Calibri" w:hAnsi="Arial" w:cs="Arial"/>
                <w:b/>
                <w:bCs/>
                <w:sz w:val="8"/>
                <w:szCs w:val="8"/>
                <w:lang w:val="en-CA"/>
              </w:rPr>
            </w:pPr>
          </w:p>
        </w:tc>
        <w:tc>
          <w:tcPr>
            <w:tcW w:w="7960" w:type="dxa"/>
            <w:tcBorders>
              <w:top w:val="single" w:sz="4" w:space="0" w:color="000000" w:themeColor="text1"/>
            </w:tcBorders>
          </w:tcPr>
          <w:p w:rsidR="008C1C37" w:rsidRPr="00B12DB5" w:rsidRDefault="008C1C37" w:rsidP="008C1C3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8"/>
                <w:szCs w:val="8"/>
                <w:lang w:val="en-CA"/>
              </w:rPr>
            </w:pPr>
          </w:p>
        </w:tc>
      </w:tr>
      <w:tr w:rsidR="008C1C37" w:rsidRPr="00B12DB5" w:rsidTr="00B12DB5">
        <w:trPr>
          <w:trHeight w:val="255"/>
        </w:trPr>
        <w:tc>
          <w:tcPr>
            <w:tcW w:w="1985" w:type="dxa"/>
            <w:vAlign w:val="bottom"/>
          </w:tcPr>
          <w:p w:rsidR="008C1C37" w:rsidRPr="00B12DB5" w:rsidRDefault="008C1C37" w:rsidP="00B12DB5">
            <w:pPr>
              <w:autoSpaceDE w:val="0"/>
              <w:autoSpaceDN w:val="0"/>
              <w:adjustRightInd w:val="0"/>
              <w:ind w:left="-108"/>
              <w:rPr>
                <w:rFonts w:ascii="Arial" w:eastAsia="Calibri" w:hAnsi="Arial" w:cs="Arial"/>
                <w:b/>
                <w:bCs/>
                <w:sz w:val="18"/>
                <w:lang w:val="en-CA"/>
              </w:rPr>
            </w:pPr>
            <w:r w:rsidRPr="00B12DB5">
              <w:rPr>
                <w:rFonts w:ascii="Arial" w:eastAsia="Calibri" w:hAnsi="Arial" w:cs="Arial"/>
                <w:b/>
                <w:bCs/>
                <w:sz w:val="18"/>
                <w:lang w:val="en-CA"/>
              </w:rPr>
              <w:t>Date:</w:t>
            </w:r>
          </w:p>
        </w:tc>
        <w:tc>
          <w:tcPr>
            <w:tcW w:w="7960" w:type="dxa"/>
            <w:tcBorders>
              <w:bottom w:val="single" w:sz="4" w:space="0" w:color="000000" w:themeColor="text1"/>
            </w:tcBorders>
            <w:vAlign w:val="bottom"/>
          </w:tcPr>
          <w:p w:rsidR="008C1C37" w:rsidRPr="00B12DB5" w:rsidRDefault="00D4367E" w:rsidP="00F4522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instrText xml:space="preserve"> FORMTEXT </w:instrText>
            </w: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</w: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sz w:val="18"/>
                <w:lang w:val="en-CA"/>
              </w:rPr>
              <w:fldChar w:fldCharType="end"/>
            </w:r>
            <w:bookmarkEnd w:id="3"/>
          </w:p>
        </w:tc>
      </w:tr>
    </w:tbl>
    <w:p w:rsidR="00EB4C08" w:rsidRPr="000C1B7D" w:rsidRDefault="00EB4C08" w:rsidP="00D103DC">
      <w:pPr>
        <w:rPr>
          <w:rFonts w:ascii="Arial" w:hAnsi="Arial" w:cs="Arial"/>
          <w:sz w:val="12"/>
          <w:szCs w:val="12"/>
        </w:rPr>
      </w:pPr>
    </w:p>
    <w:p w:rsidR="00B12DB5" w:rsidRPr="000C1B7D" w:rsidRDefault="0056711D" w:rsidP="000C1B7D">
      <w:pPr>
        <w:spacing w:line="276" w:lineRule="auto"/>
        <w:rPr>
          <w:rFonts w:ascii="Arial" w:hAnsi="Arial" w:cs="Arial"/>
          <w:b/>
        </w:rPr>
      </w:pPr>
      <w:r w:rsidRPr="000C1B7D">
        <w:rPr>
          <w:rFonts w:ascii="Arial" w:hAnsi="Arial" w:cs="Arial"/>
          <w:b/>
        </w:rPr>
        <w:t>THE FOLLOWING INFORMATION IS TO BE PROVIDED ON EACH WATERCRAFT BEING USED.</w:t>
      </w:r>
    </w:p>
    <w:p w:rsidR="000C1B7D" w:rsidRDefault="000C1B7D" w:rsidP="000C1B7D">
      <w:pPr>
        <w:rPr>
          <w:rFonts w:ascii="Arial" w:eastAsia="Calibri" w:hAnsi="Arial" w:cs="Arial"/>
          <w:b/>
          <w:bCs/>
          <w:lang w:val="en-CA"/>
        </w:rPr>
      </w:pPr>
      <w:r w:rsidRPr="000C1B7D">
        <w:rPr>
          <w:rFonts w:ascii="Arial" w:eastAsia="Calibri" w:hAnsi="Arial" w:cs="Arial"/>
          <w:b/>
          <w:bCs/>
          <w:lang w:val="en-CA"/>
        </w:rPr>
        <w:t>ATTACH ADDITIONAL SHEETS OF PAPER IF NECESSARY.</w:t>
      </w:r>
    </w:p>
    <w:p w:rsidR="000C1B7D" w:rsidRPr="000C1B7D" w:rsidRDefault="000C1B7D" w:rsidP="000C1B7D">
      <w:pPr>
        <w:rPr>
          <w:rFonts w:ascii="Arial" w:hAnsi="Arial" w:cs="Arial"/>
          <w:sz w:val="1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1"/>
        <w:gridCol w:w="6946"/>
      </w:tblGrid>
      <w:tr w:rsidR="0056711D" w:rsidRPr="00B12DB5" w:rsidTr="00813697">
        <w:trPr>
          <w:trHeight w:val="255"/>
        </w:trPr>
        <w:tc>
          <w:tcPr>
            <w:tcW w:w="426" w:type="dxa"/>
            <w:vAlign w:val="bottom"/>
          </w:tcPr>
          <w:p w:rsidR="0056711D" w:rsidRPr="00B12DB5" w:rsidRDefault="0056711D" w:rsidP="00D21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2551" w:type="dxa"/>
            <w:vAlign w:val="bottom"/>
          </w:tcPr>
          <w:p w:rsidR="0056711D" w:rsidRPr="00B12DB5" w:rsidRDefault="0056711D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56711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Date(s) Vessel</w:t>
            </w:r>
            <w:r w:rsid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(s)</w:t>
            </w:r>
            <w:r w:rsidRPr="0056711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to be used: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56711D" w:rsidRPr="00B12DB5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  <w:bookmarkEnd w:id="4"/>
          </w:p>
        </w:tc>
      </w:tr>
    </w:tbl>
    <w:p w:rsidR="00B12DB5" w:rsidRDefault="00B12DB5" w:rsidP="00D103DC">
      <w:pPr>
        <w:rPr>
          <w:rFonts w:ascii="Arial" w:hAnsi="Arial" w:cs="Arial"/>
          <w:sz w:val="2"/>
          <w:szCs w:val="2"/>
        </w:rPr>
      </w:pPr>
    </w:p>
    <w:p w:rsidR="0056711D" w:rsidRPr="000C1B7D" w:rsidRDefault="0056711D" w:rsidP="00D103DC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2127"/>
        <w:gridCol w:w="1701"/>
        <w:gridCol w:w="2126"/>
        <w:gridCol w:w="1701"/>
      </w:tblGrid>
      <w:tr w:rsidR="0056711D" w:rsidRPr="00B12DB5" w:rsidTr="00813697">
        <w:trPr>
          <w:trHeight w:val="255"/>
        </w:trPr>
        <w:tc>
          <w:tcPr>
            <w:tcW w:w="426" w:type="dxa"/>
            <w:vAlign w:val="bottom"/>
          </w:tcPr>
          <w:p w:rsidR="0056711D" w:rsidRPr="00B12DB5" w:rsidRDefault="0056711D" w:rsidP="00D21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497" w:type="dxa"/>
            <w:gridSpan w:val="5"/>
            <w:vAlign w:val="bottom"/>
          </w:tcPr>
          <w:p w:rsidR="0056711D" w:rsidRPr="00B12DB5" w:rsidRDefault="0056711D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Details </w:t>
            </w:r>
            <w:r w:rsid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of V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essel:</w:t>
            </w:r>
          </w:p>
        </w:tc>
      </w:tr>
      <w:tr w:rsidR="0056711D" w:rsidRPr="00B12DB5" w:rsidTr="00813697">
        <w:trPr>
          <w:trHeight w:val="255"/>
        </w:trPr>
        <w:tc>
          <w:tcPr>
            <w:tcW w:w="426" w:type="dxa"/>
            <w:vAlign w:val="bottom"/>
          </w:tcPr>
          <w:p w:rsidR="0056711D" w:rsidRPr="00813697" w:rsidRDefault="0056711D" w:rsidP="0056711D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56711D" w:rsidRPr="00813697" w:rsidRDefault="0056711D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1:</w:t>
            </w:r>
          </w:p>
        </w:tc>
        <w:tc>
          <w:tcPr>
            <w:tcW w:w="2127" w:type="dxa"/>
            <w:vAlign w:val="bottom"/>
          </w:tcPr>
          <w:p w:rsidR="0056711D" w:rsidRPr="00813697" w:rsidRDefault="0056711D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Vessel’s Legal Owner: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:rsidR="0056711D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56711D" w:rsidRPr="00B12DB5" w:rsidTr="00813697">
        <w:trPr>
          <w:trHeight w:val="255"/>
        </w:trPr>
        <w:tc>
          <w:tcPr>
            <w:tcW w:w="426" w:type="dxa"/>
            <w:vAlign w:val="bottom"/>
          </w:tcPr>
          <w:p w:rsidR="0056711D" w:rsidRPr="00813697" w:rsidRDefault="0056711D" w:rsidP="0056711D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56711D" w:rsidRPr="00813697" w:rsidRDefault="0056711D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Name Of Vessel: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:rsidR="0056711D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56711D" w:rsidRPr="00813697" w:rsidRDefault="0056711D" w:rsidP="00813697">
            <w:pPr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Year of Vessel: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11D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56711D" w:rsidRPr="00B12DB5" w:rsidTr="00813697">
        <w:trPr>
          <w:trHeight w:val="255"/>
        </w:trPr>
        <w:tc>
          <w:tcPr>
            <w:tcW w:w="426" w:type="dxa"/>
            <w:vAlign w:val="bottom"/>
          </w:tcPr>
          <w:p w:rsidR="0056711D" w:rsidRPr="00813697" w:rsidRDefault="0056711D" w:rsidP="0056711D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56711D" w:rsidRPr="00813697" w:rsidRDefault="0056711D" w:rsidP="00813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hAnsi="Arial" w:cs="Arial"/>
                <w:sz w:val="18"/>
                <w:szCs w:val="18"/>
              </w:rPr>
              <w:t>Length: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11D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56711D" w:rsidRPr="00813697" w:rsidRDefault="0056711D" w:rsidP="00813697">
            <w:pPr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Beam Width: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11D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56711D" w:rsidRPr="00B12DB5" w:rsidTr="00813697">
        <w:trPr>
          <w:trHeight w:val="255"/>
        </w:trPr>
        <w:tc>
          <w:tcPr>
            <w:tcW w:w="426" w:type="dxa"/>
            <w:vAlign w:val="bottom"/>
          </w:tcPr>
          <w:p w:rsidR="0056711D" w:rsidRPr="00813697" w:rsidRDefault="0056711D" w:rsidP="0056711D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56711D" w:rsidRPr="00813697" w:rsidRDefault="00813697" w:rsidP="0056711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13697">
              <w:rPr>
                <w:rFonts w:ascii="Arial" w:hAnsi="Arial" w:cs="Arial"/>
                <w:sz w:val="18"/>
                <w:szCs w:val="18"/>
              </w:rPr>
              <w:t>Make &amp; Model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11D" w:rsidRPr="00813697" w:rsidRDefault="00F814C6" w:rsidP="0056711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56711D" w:rsidRPr="00813697" w:rsidRDefault="00813697" w:rsidP="00813697">
            <w:pPr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Value: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11D" w:rsidRPr="00813697" w:rsidRDefault="00813697" w:rsidP="0056711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$</w:t>
            </w:r>
            <w:r w:rsidR="00F814C6"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814C6"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="00F814C6"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F814C6"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="00F814C6"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="00F814C6"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="00F814C6"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="00F814C6"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="00F814C6"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="00F814C6"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56711D" w:rsidRPr="000C1B7D" w:rsidTr="00813697">
        <w:tc>
          <w:tcPr>
            <w:tcW w:w="426" w:type="dxa"/>
            <w:vAlign w:val="bottom"/>
          </w:tcPr>
          <w:p w:rsidR="0056711D" w:rsidRPr="000C1B7D" w:rsidRDefault="0056711D" w:rsidP="0056711D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6"/>
                <w:szCs w:val="10"/>
                <w:lang w:val="en-CA"/>
              </w:rPr>
            </w:pPr>
          </w:p>
        </w:tc>
        <w:tc>
          <w:tcPr>
            <w:tcW w:w="9497" w:type="dxa"/>
            <w:gridSpan w:val="5"/>
            <w:vAlign w:val="bottom"/>
          </w:tcPr>
          <w:p w:rsidR="0056711D" w:rsidRPr="000C1B7D" w:rsidRDefault="0056711D" w:rsidP="0056711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6"/>
                <w:szCs w:val="10"/>
                <w:lang w:val="en-CA"/>
              </w:rPr>
            </w:pPr>
          </w:p>
        </w:tc>
      </w:tr>
      <w:tr w:rsidR="0056711D" w:rsidRPr="00B12DB5" w:rsidTr="00813697">
        <w:trPr>
          <w:trHeight w:val="255"/>
        </w:trPr>
        <w:tc>
          <w:tcPr>
            <w:tcW w:w="426" w:type="dxa"/>
            <w:vAlign w:val="bottom"/>
          </w:tcPr>
          <w:p w:rsidR="0056711D" w:rsidRPr="00813697" w:rsidRDefault="0056711D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56711D" w:rsidRPr="00813697" w:rsidRDefault="0056711D" w:rsidP="0056711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2:</w:t>
            </w:r>
          </w:p>
        </w:tc>
        <w:tc>
          <w:tcPr>
            <w:tcW w:w="2127" w:type="dxa"/>
            <w:vAlign w:val="bottom"/>
          </w:tcPr>
          <w:p w:rsidR="0056711D" w:rsidRPr="00813697" w:rsidRDefault="0056711D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Vessel’s Legal Owner: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:rsidR="0056711D" w:rsidRPr="00813697" w:rsidRDefault="00813697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56711D" w:rsidRPr="00B12DB5" w:rsidTr="00813697">
        <w:trPr>
          <w:trHeight w:val="255"/>
        </w:trPr>
        <w:tc>
          <w:tcPr>
            <w:tcW w:w="426" w:type="dxa"/>
            <w:vAlign w:val="bottom"/>
          </w:tcPr>
          <w:p w:rsidR="0056711D" w:rsidRPr="00813697" w:rsidRDefault="0056711D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56711D" w:rsidRPr="00813697" w:rsidRDefault="0056711D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Name Of Vessel: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:rsidR="0056711D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56711D" w:rsidRPr="00813697" w:rsidRDefault="0056711D" w:rsidP="00813697">
            <w:pPr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Year: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11D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56711D" w:rsidRPr="00B12DB5" w:rsidTr="00813697">
        <w:trPr>
          <w:trHeight w:val="255"/>
        </w:trPr>
        <w:tc>
          <w:tcPr>
            <w:tcW w:w="426" w:type="dxa"/>
            <w:vAlign w:val="bottom"/>
          </w:tcPr>
          <w:p w:rsidR="0056711D" w:rsidRPr="00813697" w:rsidRDefault="0056711D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56711D" w:rsidRPr="00813697" w:rsidRDefault="0056711D" w:rsidP="00813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hAnsi="Arial" w:cs="Arial"/>
                <w:sz w:val="18"/>
                <w:szCs w:val="18"/>
              </w:rPr>
              <w:t>Length: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11D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56711D" w:rsidRPr="00813697" w:rsidRDefault="0056711D" w:rsidP="00813697">
            <w:pPr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Beam Width: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11D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56711D" w:rsidRPr="00B12DB5" w:rsidTr="00813697">
        <w:trPr>
          <w:trHeight w:val="255"/>
        </w:trPr>
        <w:tc>
          <w:tcPr>
            <w:tcW w:w="426" w:type="dxa"/>
            <w:vAlign w:val="bottom"/>
          </w:tcPr>
          <w:p w:rsidR="0056711D" w:rsidRPr="00813697" w:rsidRDefault="0056711D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56711D" w:rsidRPr="00813697" w:rsidRDefault="00813697" w:rsidP="00D21B9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13697">
              <w:rPr>
                <w:rFonts w:ascii="Arial" w:hAnsi="Arial" w:cs="Arial"/>
                <w:sz w:val="18"/>
                <w:szCs w:val="18"/>
              </w:rPr>
              <w:t>Make &amp; Model: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11D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56711D" w:rsidRPr="00813697" w:rsidRDefault="00813697" w:rsidP="00813697">
            <w:pPr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Value: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711D" w:rsidRPr="00813697" w:rsidRDefault="00813697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$</w:t>
            </w:r>
            <w:r w:rsidR="00F814C6"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814C6"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="00F814C6"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F814C6"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="00F814C6"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="00F814C6"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="00F814C6"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="00F814C6"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="00F814C6" w:rsidRPr="00813697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="00F814C6" w:rsidRPr="0081369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56711D" w:rsidRPr="000C1B7D" w:rsidRDefault="0056711D" w:rsidP="00D103DC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1701"/>
        <w:gridCol w:w="1418"/>
        <w:gridCol w:w="2835"/>
        <w:gridCol w:w="1701"/>
      </w:tblGrid>
      <w:tr w:rsidR="0056711D" w:rsidRPr="00B12DB5" w:rsidTr="00D21B90">
        <w:trPr>
          <w:trHeight w:val="255"/>
        </w:trPr>
        <w:tc>
          <w:tcPr>
            <w:tcW w:w="426" w:type="dxa"/>
            <w:vAlign w:val="bottom"/>
          </w:tcPr>
          <w:p w:rsidR="0056711D" w:rsidRPr="000C1B7D" w:rsidRDefault="0056711D" w:rsidP="00D21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497" w:type="dxa"/>
            <w:gridSpan w:val="5"/>
            <w:vAlign w:val="bottom"/>
          </w:tcPr>
          <w:p w:rsidR="0056711D" w:rsidRPr="000C1B7D" w:rsidRDefault="0056711D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How many on board at any one time:    </w:t>
            </w:r>
          </w:p>
        </w:tc>
      </w:tr>
      <w:tr w:rsidR="00F814C6" w:rsidRPr="00B12DB5" w:rsidTr="00813697">
        <w:trPr>
          <w:trHeight w:val="255"/>
        </w:trPr>
        <w:tc>
          <w:tcPr>
            <w:tcW w:w="426" w:type="dxa"/>
            <w:vAlign w:val="bottom"/>
          </w:tcPr>
          <w:p w:rsidR="00F814C6" w:rsidRPr="000C1B7D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F814C6" w:rsidRPr="000C1B7D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1:</w:t>
            </w:r>
          </w:p>
        </w:tc>
        <w:tc>
          <w:tcPr>
            <w:tcW w:w="1701" w:type="dxa"/>
            <w:vAlign w:val="bottom"/>
          </w:tcPr>
          <w:p w:rsidR="00F814C6" w:rsidRPr="000C1B7D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Film Cast/Crew: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814C6" w:rsidRPr="000C1B7D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F814C6" w:rsidRPr="000C1B7D" w:rsidRDefault="00F814C6" w:rsidP="00813697">
            <w:pPr>
              <w:autoSpaceDE w:val="0"/>
              <w:autoSpaceDN w:val="0"/>
              <w:adjustRightInd w:val="0"/>
              <w:ind w:left="1168"/>
              <w:rPr>
                <w:rFonts w:ascii="Arial" w:hAnsi="Arial" w:cs="Arial"/>
                <w:sz w:val="18"/>
                <w:szCs w:val="18"/>
              </w:rPr>
            </w:pPr>
            <w:r w:rsidRPr="000C1B7D">
              <w:rPr>
                <w:rFonts w:ascii="Arial" w:hAnsi="Arial" w:cs="Arial"/>
                <w:sz w:val="18"/>
                <w:szCs w:val="18"/>
              </w:rPr>
              <w:t>Vessel Crew: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814C6" w:rsidRPr="000C1B7D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F814C6" w:rsidRPr="00B12DB5" w:rsidTr="00813697">
        <w:trPr>
          <w:trHeight w:val="255"/>
        </w:trPr>
        <w:tc>
          <w:tcPr>
            <w:tcW w:w="426" w:type="dxa"/>
            <w:vAlign w:val="bottom"/>
          </w:tcPr>
          <w:p w:rsidR="00F814C6" w:rsidRPr="000C1B7D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F814C6" w:rsidRPr="000C1B7D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2:</w:t>
            </w:r>
          </w:p>
        </w:tc>
        <w:tc>
          <w:tcPr>
            <w:tcW w:w="1701" w:type="dxa"/>
            <w:vAlign w:val="bottom"/>
          </w:tcPr>
          <w:p w:rsidR="00F814C6" w:rsidRPr="000C1B7D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Film Cast/Crew: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14C6" w:rsidRPr="000C1B7D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F814C6" w:rsidRPr="000C1B7D" w:rsidRDefault="00F814C6" w:rsidP="00813697">
            <w:pPr>
              <w:autoSpaceDE w:val="0"/>
              <w:autoSpaceDN w:val="0"/>
              <w:adjustRightInd w:val="0"/>
              <w:ind w:left="1168"/>
              <w:rPr>
                <w:rFonts w:ascii="Arial" w:hAnsi="Arial" w:cs="Arial"/>
                <w:sz w:val="18"/>
                <w:szCs w:val="18"/>
              </w:rPr>
            </w:pPr>
            <w:r w:rsidRPr="000C1B7D">
              <w:rPr>
                <w:rFonts w:ascii="Arial" w:hAnsi="Arial" w:cs="Arial"/>
                <w:sz w:val="18"/>
                <w:szCs w:val="18"/>
              </w:rPr>
              <w:t>Vessel Crew: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14C6" w:rsidRPr="000C1B7D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56711D" w:rsidRPr="000C1B7D" w:rsidRDefault="0056711D" w:rsidP="00D103DC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7655"/>
      </w:tblGrid>
      <w:tr w:rsidR="00F814C6" w:rsidRPr="00B12DB5" w:rsidTr="00D21B90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497" w:type="dxa"/>
            <w:gridSpan w:val="2"/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F814C6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Name of Person who will pilot the vessel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and number of years of experience</w:t>
            </w:r>
            <w:r w:rsidRPr="00F814C6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:</w:t>
            </w:r>
          </w:p>
        </w:tc>
      </w:tr>
      <w:tr w:rsidR="00F814C6" w:rsidRPr="00B12DB5" w:rsidTr="00813697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F814C6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1: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F814C6" w:rsidRPr="00B12DB5" w:rsidTr="00813697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F814C6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2: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56711D" w:rsidRPr="000C1B7D" w:rsidRDefault="0056711D" w:rsidP="00D103DC">
      <w:pPr>
        <w:rPr>
          <w:rFonts w:ascii="Arial" w:hAnsi="Arial" w:cs="Arial"/>
          <w:sz w:val="12"/>
          <w:szCs w:val="16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7655"/>
      </w:tblGrid>
      <w:tr w:rsidR="00F814C6" w:rsidRPr="00B12DB5" w:rsidTr="00D21B90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497" w:type="dxa"/>
            <w:gridSpan w:val="2"/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F814C6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Who w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ill employ the Master and Crew?</w:t>
            </w:r>
          </w:p>
        </w:tc>
      </w:tr>
      <w:tr w:rsidR="00F814C6" w:rsidRPr="00B12DB5" w:rsidTr="00813697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F814C6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1: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F814C6" w:rsidRPr="00B12DB5" w:rsidTr="00813697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F814C6" w:rsidRPr="0081369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2: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56711D" w:rsidRPr="000C1B7D" w:rsidRDefault="0056711D" w:rsidP="00D103DC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2551"/>
        <w:gridCol w:w="3119"/>
        <w:gridCol w:w="1985"/>
      </w:tblGrid>
      <w:tr w:rsidR="00F814C6" w:rsidRPr="00B12DB5" w:rsidTr="00D21B90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497" w:type="dxa"/>
            <w:gridSpan w:val="4"/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F814C6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Will vessel be operated under its own power during filming?    </w:t>
            </w:r>
          </w:p>
        </w:tc>
      </w:tr>
      <w:tr w:rsidR="000C1B7D" w:rsidRPr="00B12DB5" w:rsidTr="000C1B7D">
        <w:trPr>
          <w:trHeight w:val="255"/>
        </w:trPr>
        <w:tc>
          <w:tcPr>
            <w:tcW w:w="426" w:type="dxa"/>
            <w:vAlign w:val="bottom"/>
          </w:tcPr>
          <w:p w:rsidR="000C1B7D" w:rsidRPr="00B12DB5" w:rsidRDefault="000C1B7D" w:rsidP="000C1B7D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vAlign w:val="bottom"/>
          </w:tcPr>
          <w:p w:rsidR="000C1B7D" w:rsidRPr="00813697" w:rsidRDefault="000C1B7D" w:rsidP="000C1B7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1:</w:t>
            </w:r>
          </w:p>
        </w:tc>
        <w:tc>
          <w:tcPr>
            <w:tcW w:w="2551" w:type="dxa"/>
            <w:vAlign w:val="bottom"/>
          </w:tcPr>
          <w:p w:rsidR="000C1B7D" w:rsidRPr="00B12DB5" w:rsidRDefault="000C1B7D" w:rsidP="000C1B7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Yes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        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   No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3119" w:type="dxa"/>
            <w:vAlign w:val="bottom"/>
          </w:tcPr>
          <w:p w:rsidR="000C1B7D" w:rsidRPr="000C1B7D" w:rsidRDefault="000C1B7D" w:rsidP="000C1B7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2:</w:t>
            </w:r>
          </w:p>
        </w:tc>
        <w:tc>
          <w:tcPr>
            <w:tcW w:w="1985" w:type="dxa"/>
            <w:vAlign w:val="bottom"/>
          </w:tcPr>
          <w:p w:rsidR="000C1B7D" w:rsidRPr="00B12DB5" w:rsidRDefault="000C1B7D" w:rsidP="000C1B7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Yes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        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   No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56711D" w:rsidRPr="000C1B7D" w:rsidRDefault="0056711D" w:rsidP="00D103DC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512"/>
        <w:gridCol w:w="1985"/>
      </w:tblGrid>
      <w:tr w:rsidR="00F814C6" w:rsidRPr="00B12DB5" w:rsidTr="00D21B90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7512" w:type="dxa"/>
            <w:vAlign w:val="bottom"/>
          </w:tcPr>
          <w:p w:rsidR="00F814C6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F814C6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Will vessel have all standard safety requirements as required by law (i.e. life jackets)?</w:t>
            </w:r>
          </w:p>
        </w:tc>
        <w:tc>
          <w:tcPr>
            <w:tcW w:w="1985" w:type="dxa"/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Yes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        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   No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F814C6" w:rsidRPr="000C1B7D" w:rsidRDefault="00F814C6" w:rsidP="00D103DC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83"/>
        <w:gridCol w:w="1985"/>
        <w:gridCol w:w="1417"/>
        <w:gridCol w:w="2197"/>
        <w:gridCol w:w="1630"/>
        <w:gridCol w:w="1985"/>
      </w:tblGrid>
      <w:tr w:rsidR="00F814C6" w:rsidRPr="00B12DB5" w:rsidTr="00D21B90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7512" w:type="dxa"/>
            <w:gridSpan w:val="5"/>
            <w:vAlign w:val="bottom"/>
          </w:tcPr>
          <w:p w:rsidR="00F814C6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472EC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Will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there be any equipment on the vessel</w:t>
            </w:r>
            <w:r w:rsidRPr="00472EC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?</w:t>
            </w:r>
          </w:p>
        </w:tc>
        <w:tc>
          <w:tcPr>
            <w:tcW w:w="1985" w:type="dxa"/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Yes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        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   No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F814C6" w:rsidRPr="00B12DB5" w:rsidTr="00D21B90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497" w:type="dxa"/>
            <w:gridSpan w:val="6"/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472EC7">
              <w:rPr>
                <w:rFonts w:ascii="Arial" w:eastAsia="Calibri" w:hAnsi="Arial" w:cs="Arial"/>
                <w:b/>
                <w:bCs/>
                <w:sz w:val="18"/>
                <w:szCs w:val="18"/>
                <w:lang w:val="en-CA"/>
              </w:rPr>
              <w:t xml:space="preserve">If yes,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please advise</w:t>
            </w:r>
            <w:r w:rsidRPr="00472EC7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: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</w:t>
            </w:r>
          </w:p>
        </w:tc>
      </w:tr>
      <w:tr w:rsidR="00813697" w:rsidRPr="00B12DB5" w:rsidTr="00813697">
        <w:trPr>
          <w:trHeight w:val="255"/>
        </w:trPr>
        <w:tc>
          <w:tcPr>
            <w:tcW w:w="426" w:type="dxa"/>
            <w:vAlign w:val="bottom"/>
          </w:tcPr>
          <w:p w:rsidR="00813697" w:rsidRPr="00B12DB5" w:rsidRDefault="00813697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283" w:type="dxa"/>
            <w:vAlign w:val="bottom"/>
          </w:tcPr>
          <w:p w:rsidR="00813697" w:rsidRPr="00472EC7" w:rsidRDefault="00813697" w:rsidP="00F814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985" w:type="dxa"/>
            <w:vAlign w:val="bottom"/>
          </w:tcPr>
          <w:p w:rsidR="00813697" w:rsidRPr="00F85716" w:rsidRDefault="00813697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Value of Equipment: </w:t>
            </w:r>
          </w:p>
        </w:tc>
        <w:tc>
          <w:tcPr>
            <w:tcW w:w="1417" w:type="dxa"/>
            <w:vAlign w:val="bottom"/>
          </w:tcPr>
          <w:p w:rsidR="00813697" w:rsidRPr="00472EC7" w:rsidRDefault="00813697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Vessel No. 1:</w:t>
            </w:r>
          </w:p>
        </w:tc>
        <w:tc>
          <w:tcPr>
            <w:tcW w:w="2197" w:type="dxa"/>
            <w:tcBorders>
              <w:bottom w:val="single" w:sz="4" w:space="0" w:color="000000" w:themeColor="text1"/>
            </w:tcBorders>
            <w:vAlign w:val="bottom"/>
          </w:tcPr>
          <w:p w:rsidR="00813697" w:rsidRPr="00472EC7" w:rsidRDefault="00813697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$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630" w:type="dxa"/>
            <w:vAlign w:val="bottom"/>
          </w:tcPr>
          <w:p w:rsidR="00813697" w:rsidRPr="00472EC7" w:rsidRDefault="00813697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CA"/>
              </w:rPr>
            </w:pPr>
            <w:r w:rsidRPr="00813697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 xml:space="preserve">Vessel No. </w:t>
            </w:r>
            <w:r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2</w:t>
            </w:r>
            <w:r w:rsidRPr="00813697">
              <w:rPr>
                <w:rFonts w:ascii="Arial" w:eastAsia="Calibri" w:hAnsi="Arial" w:cs="Arial"/>
                <w:b/>
                <w:bCs/>
                <w:color w:val="404040" w:themeColor="text1" w:themeTint="BF"/>
                <w:sz w:val="18"/>
                <w:szCs w:val="18"/>
                <w:lang w:val="en-CA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bottom"/>
          </w:tcPr>
          <w:p w:rsidR="00813697" w:rsidRPr="00472EC7" w:rsidRDefault="00813697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$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F814C6" w:rsidRPr="000C1B7D" w:rsidTr="00813697">
        <w:trPr>
          <w:trHeight w:val="66"/>
        </w:trPr>
        <w:tc>
          <w:tcPr>
            <w:tcW w:w="426" w:type="dxa"/>
            <w:vAlign w:val="bottom"/>
          </w:tcPr>
          <w:p w:rsidR="00F814C6" w:rsidRPr="000C1B7D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6"/>
                <w:szCs w:val="14"/>
                <w:lang w:val="en-CA"/>
              </w:rPr>
            </w:pPr>
          </w:p>
        </w:tc>
        <w:tc>
          <w:tcPr>
            <w:tcW w:w="9497" w:type="dxa"/>
            <w:gridSpan w:val="6"/>
            <w:vAlign w:val="bottom"/>
          </w:tcPr>
          <w:p w:rsidR="00F814C6" w:rsidRPr="000C1B7D" w:rsidRDefault="00F814C6" w:rsidP="00D21B9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6"/>
                <w:szCs w:val="14"/>
                <w:lang w:val="en-CA"/>
              </w:rPr>
            </w:pPr>
          </w:p>
        </w:tc>
      </w:tr>
      <w:tr w:rsidR="00F814C6" w:rsidRPr="00B12DB5" w:rsidTr="000C1B7D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283" w:type="dxa"/>
          </w:tcPr>
          <w:p w:rsidR="00F814C6" w:rsidRPr="00472EC7" w:rsidRDefault="00F814C6" w:rsidP="000C1B7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214" w:type="dxa"/>
            <w:gridSpan w:val="5"/>
            <w:vAlign w:val="bottom"/>
          </w:tcPr>
          <w:p w:rsidR="00F814C6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F85716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Protection of Equipment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(</w:t>
            </w:r>
            <w:r w:rsidRPr="00F85716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from water, from falling into the water etc.)</w:t>
            </w:r>
          </w:p>
          <w:p w:rsidR="000C1B7D" w:rsidRPr="00F85716" w:rsidRDefault="000C1B7D" w:rsidP="000C1B7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(</w:t>
            </w:r>
            <w:r w:rsidRPr="000C1B7D">
              <w:rPr>
                <w:rFonts w:ascii="Arial" w:eastAsia="Calibri" w:hAnsi="Arial" w:cs="Arial"/>
                <w:bCs/>
                <w:i/>
                <w:sz w:val="18"/>
                <w:szCs w:val="18"/>
                <w:lang w:val="en-CA"/>
              </w:rPr>
              <w:t xml:space="preserve">i.e. splash / rain guard / </w:t>
            </w:r>
            <w:r>
              <w:rPr>
                <w:rFonts w:ascii="Arial" w:eastAsia="Calibri" w:hAnsi="Arial" w:cs="Arial"/>
                <w:bCs/>
                <w:i/>
                <w:sz w:val="18"/>
                <w:szCs w:val="18"/>
                <w:lang w:val="en-CA"/>
              </w:rPr>
              <w:t>tethered to camera operator</w:t>
            </w:r>
            <w:r w:rsidRPr="000C1B7D">
              <w:rPr>
                <w:rFonts w:ascii="Arial" w:eastAsia="Calibri" w:hAnsi="Arial" w:cs="Arial"/>
                <w:bCs/>
                <w:i/>
                <w:sz w:val="18"/>
                <w:szCs w:val="18"/>
                <w:lang w:val="en-CA"/>
              </w:rPr>
              <w:t xml:space="preserve"> / water protective cases when not in use, etc.</w:t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)</w:t>
            </w:r>
          </w:p>
        </w:tc>
      </w:tr>
      <w:tr w:rsidR="00F814C6" w:rsidRPr="00B12DB5" w:rsidTr="00D21B90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283" w:type="dxa"/>
            <w:vAlign w:val="bottom"/>
          </w:tcPr>
          <w:p w:rsidR="00F814C6" w:rsidRPr="00472EC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214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:rsidR="00F814C6" w:rsidRPr="00472EC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F814C6" w:rsidRPr="00B12DB5" w:rsidTr="00D21B90">
        <w:trPr>
          <w:trHeight w:val="255"/>
        </w:trPr>
        <w:tc>
          <w:tcPr>
            <w:tcW w:w="426" w:type="dxa"/>
            <w:vAlign w:val="bottom"/>
          </w:tcPr>
          <w:p w:rsidR="00F814C6" w:rsidRPr="00B12DB5" w:rsidRDefault="00F814C6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283" w:type="dxa"/>
            <w:vAlign w:val="bottom"/>
          </w:tcPr>
          <w:p w:rsidR="00F814C6" w:rsidRPr="00472EC7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814C6" w:rsidRPr="00B12DB5" w:rsidRDefault="00F814C6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B12DB5" w:rsidRPr="000C1B7D" w:rsidRDefault="00B12DB5" w:rsidP="00D103DC">
      <w:pPr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B12DB5" w:rsidRPr="00B12DB5" w:rsidTr="003A0DF7">
        <w:trPr>
          <w:trHeight w:val="255"/>
        </w:trPr>
        <w:tc>
          <w:tcPr>
            <w:tcW w:w="426" w:type="dxa"/>
            <w:vAlign w:val="bottom"/>
          </w:tcPr>
          <w:p w:rsidR="00B12DB5" w:rsidRPr="00B12DB5" w:rsidRDefault="00B12DB5" w:rsidP="00D21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497" w:type="dxa"/>
            <w:vAlign w:val="bottom"/>
          </w:tcPr>
          <w:p w:rsidR="00B12DB5" w:rsidRPr="00B12DB5" w:rsidRDefault="000C1B7D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Description of how the vessel will be used (please be specific)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:</w:t>
            </w:r>
          </w:p>
        </w:tc>
      </w:tr>
      <w:tr w:rsidR="00B12DB5" w:rsidRPr="00B12DB5" w:rsidTr="003A0DF7">
        <w:trPr>
          <w:trHeight w:val="255"/>
        </w:trPr>
        <w:tc>
          <w:tcPr>
            <w:tcW w:w="426" w:type="dxa"/>
            <w:vAlign w:val="bottom"/>
          </w:tcPr>
          <w:p w:rsidR="00B12DB5" w:rsidRPr="00B12DB5" w:rsidRDefault="00B12DB5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497" w:type="dxa"/>
            <w:tcBorders>
              <w:bottom w:val="single" w:sz="4" w:space="0" w:color="000000" w:themeColor="text1"/>
            </w:tcBorders>
            <w:vAlign w:val="bottom"/>
          </w:tcPr>
          <w:p w:rsidR="00B12DB5" w:rsidRPr="00B12DB5" w:rsidRDefault="00B12DB5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  <w:bookmarkEnd w:id="5"/>
          </w:p>
        </w:tc>
      </w:tr>
      <w:tr w:rsidR="00B12DB5" w:rsidRPr="00B12DB5" w:rsidTr="003A0DF7">
        <w:trPr>
          <w:trHeight w:val="255"/>
        </w:trPr>
        <w:tc>
          <w:tcPr>
            <w:tcW w:w="426" w:type="dxa"/>
            <w:vAlign w:val="bottom"/>
          </w:tcPr>
          <w:p w:rsidR="00B12DB5" w:rsidRPr="00B12DB5" w:rsidRDefault="00B12DB5" w:rsidP="00D21B90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94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B12DB5" w:rsidRPr="00B12DB5" w:rsidRDefault="00B12DB5" w:rsidP="00D21B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  <w:bookmarkEnd w:id="6"/>
          </w:p>
        </w:tc>
      </w:tr>
    </w:tbl>
    <w:p w:rsidR="00FB61BA" w:rsidRDefault="00FB61BA" w:rsidP="000C1B7D">
      <w:pPr>
        <w:rPr>
          <w:rFonts w:ascii="Arial" w:hAnsi="Arial" w:cs="Arial"/>
          <w:sz w:val="2"/>
          <w:szCs w:val="2"/>
          <w:lang w:val="en-CA"/>
        </w:rPr>
      </w:pPr>
    </w:p>
    <w:p w:rsidR="000C1B7D" w:rsidRPr="000C1B7D" w:rsidRDefault="000C1B7D" w:rsidP="000C1B7D">
      <w:pPr>
        <w:rPr>
          <w:rFonts w:ascii="Arial" w:hAnsi="Arial" w:cs="Arial"/>
          <w:sz w:val="12"/>
          <w:szCs w:val="1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512"/>
        <w:gridCol w:w="1985"/>
      </w:tblGrid>
      <w:tr w:rsidR="000C1B7D" w:rsidRPr="00B12DB5" w:rsidTr="00D21B90">
        <w:trPr>
          <w:trHeight w:val="255"/>
        </w:trPr>
        <w:tc>
          <w:tcPr>
            <w:tcW w:w="426" w:type="dxa"/>
            <w:vAlign w:val="bottom"/>
          </w:tcPr>
          <w:p w:rsidR="000C1B7D" w:rsidRPr="00B12DB5" w:rsidRDefault="000C1B7D" w:rsidP="00D21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459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7512" w:type="dxa"/>
            <w:vAlign w:val="bottom"/>
          </w:tcPr>
          <w:p w:rsidR="000C1B7D" w:rsidRDefault="000C1B7D" w:rsidP="000C1B7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Is there a </w:t>
            </w:r>
            <w:r w:rsidRPr="000C1B7D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Charter Agreement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in place? (</w:t>
            </w:r>
            <w:r w:rsidRPr="000C1B7D">
              <w:rPr>
                <w:rFonts w:ascii="Arial" w:eastAsia="Calibri" w:hAnsi="Arial" w:cs="Arial"/>
                <w:bCs/>
                <w:i/>
                <w:sz w:val="18"/>
                <w:szCs w:val="18"/>
                <w:lang w:val="en-CA"/>
              </w:rPr>
              <w:t>if yes, please attached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>)</w:t>
            </w:r>
          </w:p>
        </w:tc>
        <w:tc>
          <w:tcPr>
            <w:tcW w:w="1985" w:type="dxa"/>
            <w:vAlign w:val="bottom"/>
          </w:tcPr>
          <w:p w:rsidR="000C1B7D" w:rsidRPr="00B12DB5" w:rsidRDefault="000C1B7D" w:rsidP="00D21B9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pP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Yes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        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t xml:space="preserve">    No </w:t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</w:r>
            <w:r w:rsidR="00514BF0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B12DB5">
              <w:rPr>
                <w:rFonts w:ascii="Arial" w:eastAsia="Calibri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0C1B7D" w:rsidRPr="000C1B7D" w:rsidRDefault="000C1B7D" w:rsidP="000C1B7D">
      <w:pPr>
        <w:rPr>
          <w:rFonts w:ascii="Arial" w:hAnsi="Arial" w:cs="Arial"/>
          <w:sz w:val="2"/>
          <w:szCs w:val="2"/>
          <w:lang w:val="en-CA"/>
        </w:rPr>
      </w:pPr>
    </w:p>
    <w:sectPr w:rsidR="000C1B7D" w:rsidRPr="000C1B7D" w:rsidSect="00FB61BA">
      <w:headerReference w:type="default" r:id="rId8"/>
      <w:footerReference w:type="default" r:id="rId9"/>
      <w:pgSz w:w="12240" w:h="15840" w:code="1"/>
      <w:pgMar w:top="851" w:right="1134" w:bottom="39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37" w:rsidRDefault="008C1C37" w:rsidP="008C1C37">
      <w:r>
        <w:separator/>
      </w:r>
    </w:p>
  </w:endnote>
  <w:endnote w:type="continuationSeparator" w:id="0">
    <w:p w:rsidR="008C1C37" w:rsidRDefault="008C1C37" w:rsidP="008C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24" w:rsidRPr="004B4FFD" w:rsidRDefault="004B4FFD" w:rsidP="00184324">
    <w:pPr>
      <w:pStyle w:val="Footer"/>
      <w:jc w:val="right"/>
      <w:rPr>
        <w:rFonts w:ascii="Arial" w:hAnsi="Arial" w:cs="Arial"/>
        <w:sz w:val="18"/>
      </w:rPr>
    </w:pPr>
    <w:r w:rsidRPr="004B4FFD">
      <w:rPr>
        <w:rFonts w:ascii="Arial" w:hAnsi="Arial" w:cs="Arial"/>
        <w:sz w:val="18"/>
      </w:rPr>
      <w:t xml:space="preserve">Page </w:t>
    </w:r>
    <w:r w:rsidRPr="004B4FFD">
      <w:rPr>
        <w:rFonts w:ascii="Arial" w:hAnsi="Arial" w:cs="Arial"/>
        <w:b/>
        <w:bCs/>
        <w:sz w:val="18"/>
      </w:rPr>
      <w:fldChar w:fldCharType="begin"/>
    </w:r>
    <w:r w:rsidRPr="004B4FFD">
      <w:rPr>
        <w:rFonts w:ascii="Arial" w:hAnsi="Arial" w:cs="Arial"/>
        <w:b/>
        <w:bCs/>
        <w:sz w:val="18"/>
      </w:rPr>
      <w:instrText xml:space="preserve"> PAGE  \* Arabic  \* MERGEFORMAT </w:instrText>
    </w:r>
    <w:r w:rsidRPr="004B4FFD">
      <w:rPr>
        <w:rFonts w:ascii="Arial" w:hAnsi="Arial" w:cs="Arial"/>
        <w:b/>
        <w:bCs/>
        <w:sz w:val="18"/>
      </w:rPr>
      <w:fldChar w:fldCharType="separate"/>
    </w:r>
    <w:r w:rsidR="00514BF0">
      <w:rPr>
        <w:rFonts w:ascii="Arial" w:hAnsi="Arial" w:cs="Arial"/>
        <w:b/>
        <w:bCs/>
        <w:noProof/>
        <w:sz w:val="18"/>
      </w:rPr>
      <w:t>1</w:t>
    </w:r>
    <w:r w:rsidRPr="004B4FFD">
      <w:rPr>
        <w:rFonts w:ascii="Arial" w:hAnsi="Arial" w:cs="Arial"/>
        <w:b/>
        <w:bCs/>
        <w:sz w:val="18"/>
      </w:rPr>
      <w:fldChar w:fldCharType="end"/>
    </w:r>
    <w:r w:rsidRPr="004B4FFD">
      <w:rPr>
        <w:rFonts w:ascii="Arial" w:hAnsi="Arial" w:cs="Arial"/>
        <w:sz w:val="18"/>
      </w:rPr>
      <w:t xml:space="preserve"> of </w:t>
    </w:r>
    <w:r w:rsidRPr="004B4FFD">
      <w:rPr>
        <w:rFonts w:ascii="Arial" w:hAnsi="Arial" w:cs="Arial"/>
        <w:b/>
        <w:bCs/>
        <w:sz w:val="18"/>
      </w:rPr>
      <w:fldChar w:fldCharType="begin"/>
    </w:r>
    <w:r w:rsidRPr="004B4FFD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4B4FFD">
      <w:rPr>
        <w:rFonts w:ascii="Arial" w:hAnsi="Arial" w:cs="Arial"/>
        <w:b/>
        <w:bCs/>
        <w:sz w:val="18"/>
      </w:rPr>
      <w:fldChar w:fldCharType="separate"/>
    </w:r>
    <w:r w:rsidR="00514BF0">
      <w:rPr>
        <w:rFonts w:ascii="Arial" w:hAnsi="Arial" w:cs="Arial"/>
        <w:b/>
        <w:bCs/>
        <w:noProof/>
        <w:sz w:val="18"/>
      </w:rPr>
      <w:t>1</w:t>
    </w:r>
    <w:r w:rsidRPr="004B4FFD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37" w:rsidRDefault="008C1C37" w:rsidP="008C1C37">
      <w:r>
        <w:separator/>
      </w:r>
    </w:p>
  </w:footnote>
  <w:footnote w:type="continuationSeparator" w:id="0">
    <w:p w:rsidR="008C1C37" w:rsidRDefault="008C1C37" w:rsidP="008C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B79" w:rsidRDefault="00740B79" w:rsidP="00740B79">
    <w:pPr>
      <w:pStyle w:val="Header"/>
    </w:pPr>
    <w:r>
      <w:rPr>
        <w:noProof/>
        <w:lang w:val="en-CA" w:eastAsia="en-CA"/>
      </w:rPr>
      <w:drawing>
        <wp:inline distT="0" distB="0" distL="0" distR="0" wp14:anchorId="74D6EDE4" wp14:editId="74712DC6">
          <wp:extent cx="1890472" cy="84772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Front Row 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203" cy="855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</w:t>
    </w:r>
    <w:r>
      <w:rPr>
        <w:noProof/>
        <w:lang w:val="en-CA" w:eastAsia="en-CA"/>
      </w:rPr>
      <w:tab/>
    </w:r>
    <w:r>
      <w:rPr>
        <w:noProof/>
        <w:lang w:val="en-CA" w:eastAsia="en-CA"/>
      </w:rPr>
      <w:drawing>
        <wp:inline distT="0" distB="0" distL="0" distR="0" wp14:anchorId="34F5FF24" wp14:editId="5C49C571">
          <wp:extent cx="2686050" cy="86493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v-Globalex-Front-Row-2020-Transpar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854" cy="9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0B79" w:rsidRPr="00184324" w:rsidRDefault="00740B79" w:rsidP="00184324">
    <w:pPr>
      <w:pStyle w:val="Header"/>
      <w:rPr>
        <w:rFonts w:ascii="Arial" w:hAnsi="Arial" w:cs="Arial"/>
        <w:sz w:val="22"/>
      </w:rPr>
    </w:pPr>
  </w:p>
  <w:p w:rsidR="00184324" w:rsidRPr="00184324" w:rsidRDefault="00184324" w:rsidP="00184324">
    <w:pPr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11312"/>
    <w:multiLevelType w:val="multilevel"/>
    <w:tmpl w:val="73E6A0DE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5ED14BA"/>
    <w:multiLevelType w:val="multilevel"/>
    <w:tmpl w:val="73E6A0DE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5418E3"/>
    <w:multiLevelType w:val="hybridMultilevel"/>
    <w:tmpl w:val="37A41EC2"/>
    <w:lvl w:ilvl="0" w:tplc="41D6FE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46746"/>
    <w:multiLevelType w:val="hybridMultilevel"/>
    <w:tmpl w:val="4A60C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91687"/>
    <w:multiLevelType w:val="hybridMultilevel"/>
    <w:tmpl w:val="E02446CA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37"/>
    <w:rsid w:val="000C1B7D"/>
    <w:rsid w:val="000D3A1A"/>
    <w:rsid w:val="00106081"/>
    <w:rsid w:val="00184324"/>
    <w:rsid w:val="001A1BD0"/>
    <w:rsid w:val="00275430"/>
    <w:rsid w:val="0029792E"/>
    <w:rsid w:val="003A0DF7"/>
    <w:rsid w:val="003E4446"/>
    <w:rsid w:val="003F0B55"/>
    <w:rsid w:val="004B4FFD"/>
    <w:rsid w:val="004D0D4E"/>
    <w:rsid w:val="00514BF0"/>
    <w:rsid w:val="0056711D"/>
    <w:rsid w:val="00581116"/>
    <w:rsid w:val="00740B79"/>
    <w:rsid w:val="00774A15"/>
    <w:rsid w:val="00813697"/>
    <w:rsid w:val="008C1C37"/>
    <w:rsid w:val="009536FC"/>
    <w:rsid w:val="00B12DB5"/>
    <w:rsid w:val="00B70F9C"/>
    <w:rsid w:val="00BB46E2"/>
    <w:rsid w:val="00BB762F"/>
    <w:rsid w:val="00C37CE1"/>
    <w:rsid w:val="00D103DC"/>
    <w:rsid w:val="00D4367E"/>
    <w:rsid w:val="00DD68F8"/>
    <w:rsid w:val="00EB4C08"/>
    <w:rsid w:val="00F45223"/>
    <w:rsid w:val="00F814C6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A20CA24-68A7-4D06-B5AD-72F73AA7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C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C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2749-7489-4EFC-8CC5-3AB6D629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C0AFB2B.dotm</Template>
  <TotalTime>34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 Solutions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 Kozoriz</dc:creator>
  <cp:keywords/>
  <dc:description/>
  <cp:lastModifiedBy>Diane Konecny</cp:lastModifiedBy>
  <cp:revision>4</cp:revision>
  <cp:lastPrinted>2020-03-02T20:51:00Z</cp:lastPrinted>
  <dcterms:created xsi:type="dcterms:W3CDTF">2020-03-03T02:55:00Z</dcterms:created>
  <dcterms:modified xsi:type="dcterms:W3CDTF">2020-03-09T02:00:00Z</dcterms:modified>
</cp:coreProperties>
</file>